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A7" w:rsidRDefault="007D20A7" w:rsidP="006B2C28">
      <w:pPr>
        <w:jc w:val="center"/>
      </w:pPr>
      <w:r w:rsidRPr="00694E21">
        <w:rPr>
          <w:b/>
          <w:color w:val="333333"/>
          <w:sz w:val="28"/>
          <w:szCs w:val="20"/>
          <w:shd w:val="clear" w:color="auto" w:fill="FFFFFF"/>
        </w:rPr>
        <w:t>Расписание </w:t>
      </w:r>
      <w:r w:rsidRPr="00694E21">
        <w:rPr>
          <w:b/>
          <w:bCs/>
          <w:color w:val="333333"/>
          <w:sz w:val="28"/>
          <w:szCs w:val="20"/>
          <w:shd w:val="clear" w:color="auto" w:fill="FFFFFF"/>
        </w:rPr>
        <w:t>ночных</w:t>
      </w:r>
      <w:r w:rsidRPr="00694E21">
        <w:rPr>
          <w:b/>
          <w:color w:val="333333"/>
          <w:sz w:val="28"/>
          <w:szCs w:val="20"/>
          <w:shd w:val="clear" w:color="auto" w:fill="FFFFFF"/>
        </w:rPr>
        <w:t xml:space="preserve"> Рождественских </w:t>
      </w:r>
      <w:r w:rsidRPr="00694E21">
        <w:rPr>
          <w:b/>
          <w:bCs/>
          <w:color w:val="333333"/>
          <w:sz w:val="28"/>
          <w:szCs w:val="20"/>
          <w:shd w:val="clear" w:color="auto" w:fill="FFFFFF"/>
        </w:rPr>
        <w:t>богослужений</w:t>
      </w:r>
      <w:r w:rsidRPr="00694E21">
        <w:rPr>
          <w:b/>
          <w:color w:val="333333"/>
          <w:sz w:val="28"/>
          <w:szCs w:val="20"/>
          <w:shd w:val="clear" w:color="auto" w:fill="FFFFFF"/>
        </w:rPr>
        <w:t> в храмах </w:t>
      </w:r>
      <w:r w:rsidRPr="00694E21">
        <w:rPr>
          <w:b/>
          <w:bCs/>
          <w:color w:val="333333"/>
          <w:sz w:val="28"/>
          <w:szCs w:val="20"/>
          <w:shd w:val="clear" w:color="auto" w:fill="FFFFFF"/>
        </w:rPr>
        <w:t>Нижнего</w:t>
      </w:r>
      <w:r w:rsidRPr="00694E21">
        <w:rPr>
          <w:b/>
          <w:color w:val="333333"/>
          <w:sz w:val="28"/>
          <w:szCs w:val="20"/>
          <w:shd w:val="clear" w:color="auto" w:fill="FFFFFF"/>
        </w:rPr>
        <w:t> </w:t>
      </w:r>
      <w:r w:rsidRPr="00694E21">
        <w:rPr>
          <w:b/>
          <w:bCs/>
          <w:color w:val="333333"/>
          <w:sz w:val="28"/>
          <w:szCs w:val="20"/>
          <w:shd w:val="clear" w:color="auto" w:fill="FFFFFF"/>
        </w:rPr>
        <w:t>Новгорода (2025</w:t>
      </w:r>
      <w:r>
        <w:rPr>
          <w:b/>
          <w:bCs/>
          <w:color w:val="333333"/>
          <w:sz w:val="28"/>
          <w:szCs w:val="20"/>
          <w:shd w:val="clear" w:color="auto" w:fill="FFFFFF"/>
        </w:rPr>
        <w:t>)</w:t>
      </w:r>
    </w:p>
    <w:p w:rsidR="007D20A7" w:rsidRDefault="007D20A7" w:rsidP="006B2C28"/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3828"/>
        <w:gridCol w:w="1702"/>
        <w:gridCol w:w="4960"/>
        <w:gridCol w:w="4819"/>
      </w:tblGrid>
      <w:tr w:rsidR="007D20A7" w:rsidRPr="00B5260F" w:rsidTr="009C2388">
        <w:trPr>
          <w:trHeight w:hRule="exact" w:val="1186"/>
          <w:tblHeader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  <w:lang w:eastAsia="en-US"/>
              </w:rPr>
            </w:pPr>
            <w:r w:rsidRPr="00B5260F">
              <w:rPr>
                <w:rStyle w:val="a0"/>
                <w:bCs/>
                <w:sz w:val="22"/>
                <w:szCs w:val="22"/>
                <w:lang w:eastAsia="en-US"/>
              </w:rPr>
              <w:t>№</w:t>
            </w:r>
          </w:p>
          <w:p w:rsidR="007D20A7" w:rsidRPr="004C01FF" w:rsidRDefault="007D20A7" w:rsidP="006B2C28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pStyle w:val="1"/>
              <w:shd w:val="clear" w:color="auto" w:fill="auto"/>
              <w:spacing w:before="0" w:line="240" w:lineRule="auto"/>
              <w:rPr>
                <w:rStyle w:val="10"/>
                <w:bCs/>
                <w:sz w:val="22"/>
                <w:szCs w:val="22"/>
                <w:lang w:eastAsia="en-US"/>
              </w:rPr>
            </w:pPr>
            <w:r w:rsidRPr="00B5260F">
              <w:rPr>
                <w:rStyle w:val="10"/>
                <w:bCs/>
                <w:sz w:val="22"/>
                <w:szCs w:val="22"/>
                <w:lang w:eastAsia="en-US"/>
              </w:rPr>
              <w:t>Название храма, адрес</w:t>
            </w:r>
          </w:p>
          <w:p w:rsidR="007D20A7" w:rsidRPr="004C01FF" w:rsidRDefault="007D20A7" w:rsidP="006B2C28">
            <w:pPr>
              <w:pStyle w:val="1"/>
              <w:shd w:val="clear" w:color="auto" w:fill="auto"/>
              <w:spacing w:before="0" w:line="240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shd w:val="clear" w:color="auto" w:fill="auto"/>
              <w:spacing w:before="0" w:line="240" w:lineRule="auto"/>
              <w:rPr>
                <w:b/>
                <w:sz w:val="22"/>
                <w:szCs w:val="22"/>
                <w:lang w:eastAsia="en-US"/>
              </w:rPr>
            </w:pPr>
            <w:r w:rsidRPr="004C01FF">
              <w:rPr>
                <w:b/>
                <w:sz w:val="22"/>
                <w:szCs w:val="22"/>
                <w:lang w:eastAsia="en-US"/>
              </w:rPr>
              <w:t>Дата, время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shd w:val="clear" w:color="auto" w:fill="auto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rStyle w:val="10"/>
                <w:bCs/>
                <w:sz w:val="22"/>
                <w:szCs w:val="22"/>
                <w:lang w:eastAsia="en-US"/>
              </w:rPr>
              <w:t>Богослужение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pStyle w:val="1"/>
              <w:shd w:val="clear" w:color="auto" w:fill="auto"/>
              <w:spacing w:before="0" w:line="240" w:lineRule="auto"/>
              <w:rPr>
                <w:rStyle w:val="10"/>
                <w:bCs/>
                <w:sz w:val="22"/>
                <w:szCs w:val="22"/>
                <w:lang w:eastAsia="en-US"/>
              </w:rPr>
            </w:pPr>
            <w:r w:rsidRPr="00B5260F">
              <w:rPr>
                <w:rStyle w:val="10"/>
                <w:bCs/>
                <w:sz w:val="22"/>
                <w:szCs w:val="22"/>
                <w:lang w:eastAsia="en-US"/>
              </w:rPr>
              <w:t>Благочиние</w:t>
            </w:r>
            <w:r>
              <w:rPr>
                <w:rStyle w:val="10"/>
                <w:bCs/>
                <w:sz w:val="22"/>
                <w:szCs w:val="22"/>
                <w:lang w:eastAsia="en-US"/>
              </w:rPr>
              <w:t>, монастыри</w:t>
            </w:r>
          </w:p>
        </w:tc>
      </w:tr>
      <w:tr w:rsidR="007D20A7" w:rsidRPr="00B5260F" w:rsidTr="009C2388">
        <w:trPr>
          <w:trHeight w:hRule="exact" w:val="524"/>
        </w:trPr>
        <w:tc>
          <w:tcPr>
            <w:tcW w:w="15876" w:type="dxa"/>
            <w:gridSpan w:val="5"/>
            <w:shd w:val="clear" w:color="auto" w:fill="A8D08D"/>
            <w:vAlign w:val="center"/>
          </w:tcPr>
          <w:p w:rsidR="007D20A7" w:rsidRPr="009C2388" w:rsidRDefault="007D20A7" w:rsidP="009C2388">
            <w:pPr>
              <w:ind w:left="131"/>
              <w:jc w:val="center"/>
              <w:rPr>
                <w:b/>
              </w:rPr>
            </w:pPr>
            <w:r w:rsidRPr="009C2388">
              <w:rPr>
                <w:b/>
                <w:sz w:val="28"/>
                <w:szCs w:val="28"/>
              </w:rPr>
              <w:t>Ночные Рождественские богослужения</w:t>
            </w:r>
          </w:p>
        </w:tc>
      </w:tr>
      <w:tr w:rsidR="007D20A7" w:rsidRPr="00B5260F" w:rsidTr="009C2388">
        <w:trPr>
          <w:trHeight w:hRule="exact" w:val="928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Собор в честь святителя и ч</w:t>
            </w:r>
            <w:r w:rsidRPr="00B5260F">
              <w:rPr>
                <w:sz w:val="22"/>
                <w:szCs w:val="22"/>
              </w:rPr>
              <w:t>удотворца Николая, г.Н.Новгород, ул.Дьяконова, д.15а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1282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святого благоверного князя Георгия Всеволодовича, 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г.Нижний Новгород, 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бульвар Южный, д.18а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06.01.- 23:00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1413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преподобномученицы великой княгини Елисаветы Феодоровны, 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г.Нижний Новгород, 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Героя Смирнова, д.71б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- 23:00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94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Божией 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Матери Неопалимая Купина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г. Нижний Новгород, пос. Доскино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 - 23:00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1005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860646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Покрова Пресвятой Богородицы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пос. Новое Доскино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- 23:00 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111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860646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Божией Матери «Прибавление ума»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г.Нижний Новгород, пр. Молодежный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8C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</w:t>
            </w:r>
            <w:r>
              <w:rPr>
                <w:sz w:val="22"/>
                <w:szCs w:val="22"/>
              </w:rPr>
              <w:t>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100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A56700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Рождества Пресвятой Богородицы,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г.Н.Новгород, ул. Гнилицкая, д.1а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44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852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860646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во имя Святой Троицы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ул. Юлиуса Фучика, д. 48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444A0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07.</w:t>
            </w:r>
            <w:r>
              <w:rPr>
                <w:sz w:val="22"/>
                <w:szCs w:val="22"/>
              </w:rPr>
              <w:t xml:space="preserve">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1131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Собора Архистратига Михаила и прочих Небесных сил бесплотных, г.Н.Новгород, ул. Мончегорская, д.17а/3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44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99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AC2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святителя Спиридона Тримифунтского,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г. Нижний Новгород, пер. Янтарный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44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7D20A7" w:rsidRPr="00B5260F" w:rsidTr="009C2388">
        <w:trPr>
          <w:trHeight w:hRule="exact" w:val="1281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Кафедральный собор в честь</w:t>
            </w:r>
            <w:r w:rsidRPr="00B5260F">
              <w:rPr>
                <w:sz w:val="22"/>
                <w:szCs w:val="22"/>
              </w:rPr>
              <w:t xml:space="preserve"> святого благоверного князя Александра Невского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г. Н. Новгород, ул. Стрелка, д.3А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23.30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.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7D20A7" w:rsidRPr="00B5260F" w:rsidTr="009C2388">
        <w:trPr>
          <w:trHeight w:hRule="exact" w:val="1291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AC2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5260F">
              <w:rPr>
                <w:sz w:val="22"/>
                <w:szCs w:val="22"/>
              </w:rPr>
              <w:t>обор Всемилостивого Спаса и Происхождение Честных Древ Животворящего Креста Господня»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г.Нижний Новгород, Ярмарочный проезд, д.10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23:30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7D20A7" w:rsidRPr="00B5260F" w:rsidTr="009C2388">
        <w:trPr>
          <w:trHeight w:hRule="exact" w:val="119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180E23">
            <w:pPr>
              <w:rPr>
                <w:sz w:val="22"/>
                <w:szCs w:val="22"/>
              </w:rPr>
            </w:pPr>
            <w:r w:rsidRPr="00B5260F">
              <w:rPr>
                <w:bCs/>
                <w:sz w:val="22"/>
                <w:szCs w:val="22"/>
              </w:rPr>
              <w:t>Приход церквей в честь Смоленской и Владимирской икон Божией Матери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B5260F">
              <w:rPr>
                <w:bCs/>
                <w:sz w:val="22"/>
                <w:szCs w:val="22"/>
              </w:rPr>
              <w:t>г. Н. Новгород,</w:t>
            </w:r>
            <w:r>
              <w:rPr>
                <w:bCs/>
                <w:sz w:val="22"/>
                <w:szCs w:val="22"/>
              </w:rPr>
              <w:t xml:space="preserve"> ул. Гордеевская, д. 141А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06.01 -.</w:t>
            </w:r>
            <w:r w:rsidRPr="00B5260F">
              <w:rPr>
                <w:sz w:val="22"/>
                <w:szCs w:val="22"/>
              </w:rPr>
              <w:t>23:50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7D20A7" w:rsidRPr="00B5260F" w:rsidTr="009C2388">
        <w:trPr>
          <w:trHeight w:hRule="exact" w:val="1133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F84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 честь иконы Божией Матери «Иверской» г. Нижний Новгород,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ул. Движенцев, д.17М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Default="007D20A7" w:rsidP="00444A08">
            <w:pPr>
              <w:rPr>
                <w:sz w:val="22"/>
                <w:szCs w:val="22"/>
              </w:rPr>
            </w:pPr>
          </w:p>
          <w:p w:rsidR="007D20A7" w:rsidRPr="00B5260F" w:rsidRDefault="007D20A7" w:rsidP="00444A08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7D20A7" w:rsidRPr="00B5260F" w:rsidTr="009C2388">
        <w:trPr>
          <w:trHeight w:hRule="exact" w:val="128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4C0BDD">
            <w:pPr>
              <w:pStyle w:val="20"/>
              <w:shd w:val="clear" w:color="auto" w:fill="auto"/>
              <w:spacing w:after="0" w:line="277" w:lineRule="exact"/>
              <w:jc w:val="left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Пресвятой Богородицы «Умиление»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 Даргомыжского, д.15 В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94E2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7D20A7" w:rsidRPr="00B5260F" w:rsidTr="009C2388">
        <w:trPr>
          <w:trHeight w:hRule="exact" w:val="995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4C0BDD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Спасо-Преображенская (Карповская) церковь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 Суздальская, 58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94E2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7D20A7" w:rsidRPr="00B5260F" w:rsidTr="009C2388">
        <w:trPr>
          <w:trHeight w:hRule="exact" w:val="1125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9C2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святого м</w:t>
            </w:r>
            <w:r w:rsidRPr="00B5260F">
              <w:rPr>
                <w:sz w:val="22"/>
                <w:szCs w:val="22"/>
              </w:rPr>
              <w:t>ученика Алексия Нейдгардта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ул.Самочкина, д.2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23:30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94E2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7D20A7" w:rsidRPr="00B5260F" w:rsidTr="009C2388">
        <w:trPr>
          <w:trHeight w:hRule="exact" w:val="1141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49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святых апостола Тимофея и мученицы Татианы г. Нижнего Новгорода»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ул.Трамвайная, д.79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23:30</w:t>
            </w:r>
          </w:p>
          <w:p w:rsidR="007D20A7" w:rsidRPr="00B5260F" w:rsidRDefault="007D20A7" w:rsidP="00104F2B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94E2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7D20A7" w:rsidRPr="00B5260F" w:rsidTr="009C2388">
        <w:trPr>
          <w:trHeight w:hRule="exact" w:val="112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494D7F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в честь иконы Божией Матери «Скоропослушница» </w:t>
            </w:r>
            <w:r>
              <w:rPr>
                <w:sz w:val="22"/>
                <w:szCs w:val="22"/>
              </w:rPr>
              <w:t>Нижний Новгород, ул. Люкина, 9д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6.01 -</w:t>
            </w:r>
            <w:r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7D20A7" w:rsidRPr="00B5260F" w:rsidTr="009C2388">
        <w:trPr>
          <w:trHeight w:hRule="exact" w:val="814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C20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преподобного</w:t>
            </w:r>
            <w:r w:rsidRPr="00B5260F">
              <w:rPr>
                <w:sz w:val="22"/>
                <w:szCs w:val="22"/>
              </w:rPr>
              <w:t xml:space="preserve"> Серафима Саровского</w:t>
            </w:r>
            <w:r>
              <w:rPr>
                <w:sz w:val="22"/>
                <w:szCs w:val="22"/>
              </w:rPr>
              <w:t>, г.</w:t>
            </w:r>
            <w:r w:rsidRPr="00B5260F">
              <w:rPr>
                <w:sz w:val="22"/>
                <w:szCs w:val="22"/>
              </w:rPr>
              <w:t>Нижний Новгород, ул. 50-летия Победы, 7-а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7.01 -</w:t>
            </w:r>
            <w:r w:rsidRPr="00B5260F">
              <w:rPr>
                <w:sz w:val="22"/>
                <w:szCs w:val="22"/>
              </w:rPr>
              <w:t xml:space="preserve"> 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7D20A7" w:rsidRPr="00B5260F" w:rsidTr="009C2388">
        <w:trPr>
          <w:trHeight w:hRule="exact" w:val="99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во имя</w:t>
            </w:r>
            <w:r w:rsidRPr="00B5260F">
              <w:rPr>
                <w:sz w:val="22"/>
                <w:szCs w:val="22"/>
              </w:rPr>
              <w:t xml:space="preserve"> Пресвятой Живоначальной Троицы (Нижний Новгород, ул. Топольная, 11)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6.01 -</w:t>
            </w:r>
            <w:r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7D20A7" w:rsidRPr="00B5260F" w:rsidTr="009C2388">
        <w:trPr>
          <w:trHeight w:hRule="exact" w:val="1123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Тихвинской иконы Божией Матери (Нижний Новгород, пос. Березовая Пойма, ул. Лучистая, 3)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6.01 -</w:t>
            </w:r>
            <w:r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7D20A7" w:rsidRPr="00B5260F" w:rsidTr="009C2388">
        <w:trPr>
          <w:trHeight w:hRule="exact" w:val="85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святой равноапостольной</w:t>
            </w:r>
            <w:r w:rsidRPr="00B5260F">
              <w:rPr>
                <w:sz w:val="22"/>
                <w:szCs w:val="22"/>
              </w:rPr>
              <w:t xml:space="preserve"> Нины (Нижний Новгород, ул. Левинка, около дома № 1)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6.01 -</w:t>
            </w:r>
            <w:r w:rsidRPr="00B5260F">
              <w:rPr>
                <w:sz w:val="22"/>
                <w:szCs w:val="22"/>
              </w:rPr>
              <w:t xml:space="preserve"> 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7D20A7" w:rsidRPr="00B5260F" w:rsidTr="009C2388">
        <w:trPr>
          <w:trHeight w:hRule="exact" w:val="1437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Владимирской-Оранской иконы Божией Матери и защитников Отечества г.Н.Новгорода, ул.Бекетова д.69 к.1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104F2B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 - 23.00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Нагорное</w:t>
            </w:r>
          </w:p>
        </w:tc>
      </w:tr>
      <w:tr w:rsidR="007D20A7" w:rsidRPr="00B5260F" w:rsidTr="009C2388">
        <w:trPr>
          <w:trHeight w:hRule="exact" w:val="950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5A52D5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во имя Всемилостивейшего Спаса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</w:t>
            </w:r>
            <w:r>
              <w:rPr>
                <w:sz w:val="22"/>
                <w:szCs w:val="22"/>
              </w:rPr>
              <w:t>ий Новгород, ул. Горького, 177а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288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преподобного Симеона Столпника в Нижегородском кремле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Кремль)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251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святителя Алексия, митрополита Московского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Похвалинский съезд, 5а)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283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святой равноапостольной княгини Ольги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Верхнепечерская, 8а)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23:45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990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5E0A31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Преображения Господня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Слобода Печеры, 124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852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5E0A31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Собора Пресвятой Богородицы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</w:t>
            </w:r>
            <w:r>
              <w:rPr>
                <w:sz w:val="22"/>
                <w:szCs w:val="22"/>
              </w:rPr>
              <w:t>овгород, ул. Рождественская, 34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104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12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5E0A31">
            <w:pPr>
              <w:ind w:lef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 честь Живоначальной Троицы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Нижний Новгород, ул. Овражная, 94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104F2B">
            <w:pPr>
              <w:ind w:left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22:00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13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5E0A31">
            <w:pPr>
              <w:ind w:left="116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</w:t>
            </w:r>
            <w:r>
              <w:rPr>
                <w:sz w:val="22"/>
                <w:szCs w:val="22"/>
              </w:rPr>
              <w:t xml:space="preserve">ятой мученицы царицы Александры, г. </w:t>
            </w:r>
            <w:r w:rsidRPr="00B5260F">
              <w:rPr>
                <w:sz w:val="22"/>
                <w:szCs w:val="22"/>
              </w:rPr>
              <w:t>Нижн</w:t>
            </w:r>
            <w:r>
              <w:rPr>
                <w:sz w:val="22"/>
                <w:szCs w:val="22"/>
              </w:rPr>
              <w:t>ий Новгород, к.п. Зеленый город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81154B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143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5E0A31">
            <w:pPr>
              <w:ind w:left="116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Божией Матери «Всех скорбящих Радость»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</w:t>
            </w:r>
            <w:r>
              <w:rPr>
                <w:sz w:val="22"/>
                <w:szCs w:val="22"/>
              </w:rPr>
              <w:t>жний Новгород, ул. Нестерова, 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984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5E0A31">
            <w:pPr>
              <w:ind w:left="116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святых апостолов Петра и Павла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Нижн</w:t>
            </w:r>
            <w:r>
              <w:rPr>
                <w:sz w:val="22"/>
                <w:szCs w:val="22"/>
              </w:rPr>
              <w:t>ий Новгород, ул. Горького, 141а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06.</w:t>
            </w:r>
            <w:r>
              <w:rPr>
                <w:sz w:val="22"/>
                <w:szCs w:val="22"/>
              </w:rPr>
              <w:t xml:space="preserve">01.- 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988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5E0A31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</w:t>
            </w:r>
            <w:r>
              <w:rPr>
                <w:sz w:val="22"/>
                <w:szCs w:val="22"/>
              </w:rPr>
              <w:t xml:space="preserve">в честь </w:t>
            </w:r>
            <w:r w:rsidRPr="00B5260F">
              <w:rPr>
                <w:sz w:val="22"/>
                <w:szCs w:val="22"/>
              </w:rPr>
              <w:t>Вознесения Господня</w:t>
            </w:r>
            <w:r>
              <w:rPr>
                <w:sz w:val="22"/>
                <w:szCs w:val="22"/>
              </w:rPr>
              <w:t xml:space="preserve">, </w:t>
            </w:r>
            <w:r w:rsidRPr="00B5260F">
              <w:rPr>
                <w:sz w:val="22"/>
                <w:szCs w:val="22"/>
              </w:rPr>
              <w:t>г. Ниж</w:t>
            </w:r>
            <w:r>
              <w:rPr>
                <w:sz w:val="22"/>
                <w:szCs w:val="22"/>
              </w:rPr>
              <w:t>ний Новгород, ул. Ильинская, 54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271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Похвалы Пресвятой Богородицы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 Заломова, 21а)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07.0</w:t>
            </w:r>
            <w:r>
              <w:rPr>
                <w:sz w:val="22"/>
                <w:szCs w:val="22"/>
              </w:rPr>
              <w:t xml:space="preserve">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28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Воскресения Христова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Шевченко, 1а)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27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rStyle w:val="10"/>
                <w:b w:val="0"/>
                <w:bCs/>
                <w:spacing w:val="0"/>
                <w:sz w:val="22"/>
                <w:szCs w:val="22"/>
                <w:lang w:eastAsia="ru-RU"/>
              </w:rPr>
            </w:pPr>
            <w:r w:rsidRPr="00B5260F">
              <w:rPr>
                <w:rStyle w:val="10"/>
                <w:b w:val="0"/>
                <w:bCs/>
                <w:spacing w:val="0"/>
                <w:sz w:val="22"/>
                <w:szCs w:val="22"/>
                <w:lang w:eastAsia="ru-RU"/>
              </w:rPr>
              <w:t>Храм в честь преподобного Сергия Радонежского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rStyle w:val="10"/>
                <w:b w:val="0"/>
                <w:bCs/>
                <w:spacing w:val="0"/>
                <w:sz w:val="22"/>
                <w:szCs w:val="22"/>
                <w:lang w:eastAsia="ru-RU"/>
              </w:rPr>
              <w:t>(г. Нижний Новгород, ул. Сергиевская, 25а)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270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Введения во храм Пресвятой Богородицы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Большая Покровская, 30)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233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Знамения Божией Матери и святых Жен-Мироносиц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Добролюбова, 13а)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06.01.- </w:t>
            </w:r>
            <w:r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140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Успения Божией Матери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пер. Крутой, 3)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983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пророка Илии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(г. Нижний Новгород, ул. Ильинская, 9)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E96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</w:t>
            </w:r>
            <w:r w:rsidRPr="00B5260F">
              <w:rPr>
                <w:sz w:val="22"/>
                <w:szCs w:val="22"/>
              </w:rPr>
              <w:t>01:00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94E21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7D20A7" w:rsidRPr="00B5260F" w:rsidTr="009C2388">
        <w:trPr>
          <w:trHeight w:hRule="exact" w:val="1572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святого великомученика и целителя Пантелеимона, г. Н.Новгород, пр-т Гагарина, д. 119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– 16:00 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07.01.- 00: 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E93092">
            <w:pPr>
              <w:rPr>
                <w:sz w:val="22"/>
                <w:szCs w:val="22"/>
              </w:rPr>
            </w:pPr>
          </w:p>
          <w:p w:rsidR="007D20A7" w:rsidRPr="00B5260F" w:rsidRDefault="007D20A7" w:rsidP="00694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9.00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в 09-00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Всенощное бдение 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итургия.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7D20A7" w:rsidRPr="00B5260F" w:rsidTr="009C2388">
        <w:trPr>
          <w:trHeight w:hRule="exact" w:val="1425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 честь Казанской иконы Божией Матери, г. Н.Новгород, </w:t>
            </w:r>
            <w:r w:rsidRPr="00B5260F">
              <w:rPr>
                <w:color w:val="000000"/>
                <w:sz w:val="22"/>
                <w:szCs w:val="22"/>
                <w:shd w:val="clear" w:color="auto" w:fill="FFFFFF"/>
              </w:rPr>
              <w:t>  пос. Ближнее Константиново, ул. Героя Борисова, д. 17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 – 22:00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00: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7D20A7" w:rsidRPr="00B5260F" w:rsidTr="009C2388">
        <w:trPr>
          <w:trHeight w:hRule="exact" w:val="1542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 честь святого великомученика Георгия Победоносца при Нижегородской Академии МВД России, г. Н.Новгород, Анкудиновское шоссе, д. 3 а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06.01.- 16: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07.01 -</w:t>
            </w:r>
            <w:r w:rsidRPr="00B5260F">
              <w:rPr>
                <w:sz w:val="22"/>
                <w:szCs w:val="22"/>
              </w:rPr>
              <w:t xml:space="preserve"> 00-00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7D20A7" w:rsidRPr="00B5260F" w:rsidTr="009C2388">
        <w:trPr>
          <w:trHeight w:hRule="exact" w:val="112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r w:rsidRPr="00B5260F">
              <w:rPr>
                <w:sz w:val="22"/>
                <w:szCs w:val="22"/>
              </w:rPr>
              <w:t xml:space="preserve"> в честь святого великомученика Георгия Победоносца, г. Н.Новгород, ул. Кащенко, д. 31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06.01.- 16: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00: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</w:t>
            </w:r>
            <w:r>
              <w:rPr>
                <w:sz w:val="22"/>
                <w:szCs w:val="22"/>
              </w:rPr>
              <w:t>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7D20A7" w:rsidRPr="00B5260F" w:rsidTr="009C2388">
        <w:trPr>
          <w:trHeight w:hRule="exact" w:val="1685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Божией Матери «Взыскание погибших, г. Н.Новгород, ул. Ларина, д.7/1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 – 16: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</w:p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07.01.- 00: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-09: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7D20A7" w:rsidRPr="00B5260F" w:rsidTr="009C2388">
        <w:trPr>
          <w:trHeight w:hRule="exact" w:val="1713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в честь</w:t>
            </w:r>
            <w:r w:rsidRPr="00B5260F">
              <w:rPr>
                <w:sz w:val="22"/>
                <w:szCs w:val="22"/>
              </w:rPr>
              <w:t xml:space="preserve"> святой блаженной Матроны Московской, г. Н.Новгород, ул. А. Сахарова, д. 18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16-00</w:t>
            </w: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</w:p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07.01.- 00: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09: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итургия.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7D20A7" w:rsidRPr="00B5260F" w:rsidTr="009C2388">
        <w:trPr>
          <w:trHeight w:hRule="exact" w:val="1714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святого благоверного равноапостольного князя Владимира, г. Н.Новгород, д. Сартаково, ул. Нагорная, д. 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– 16: 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</w:p>
          <w:p w:rsidR="007D20A7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– 00: 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E93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09: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итургия.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7D20A7" w:rsidRPr="00B5260F" w:rsidTr="009C2388">
        <w:trPr>
          <w:trHeight w:hRule="exact" w:val="126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святителя Спиридона Тримифунтского, г. Н.Новгород, п. Новинки, пер. Спасский, д.1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Default="007D20A7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06.01.-16:</w:t>
            </w:r>
            <w:r w:rsidRPr="00B5260F">
              <w:rPr>
                <w:sz w:val="22"/>
                <w:szCs w:val="22"/>
              </w:rPr>
              <w:t>00</w:t>
            </w:r>
          </w:p>
          <w:p w:rsidR="007D20A7" w:rsidRPr="00B5260F" w:rsidRDefault="007D20A7" w:rsidP="007D0C4B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– 00: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Всенощное бдение 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7D20A7" w:rsidRPr="00B5260F" w:rsidTr="009C2388">
        <w:trPr>
          <w:trHeight w:hRule="exact" w:val="1131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Спасо-Преображенский собор, г. Нижний Новгород,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Щербакова, д.11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06.01 -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7D20A7" w:rsidRPr="00B5260F" w:rsidTr="009C2388">
        <w:trPr>
          <w:trHeight w:hRule="exact" w:val="864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</w:t>
            </w:r>
            <w:r>
              <w:rPr>
                <w:sz w:val="22"/>
                <w:szCs w:val="22"/>
              </w:rPr>
              <w:t xml:space="preserve">во имя </w:t>
            </w:r>
            <w:r w:rsidRPr="00B5260F">
              <w:rPr>
                <w:sz w:val="22"/>
                <w:szCs w:val="22"/>
              </w:rPr>
              <w:t xml:space="preserve">Святой Живоначальной Троицы, п.Копосово, 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г. Нижний Новгород,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06.01 -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7D20A7" w:rsidRPr="00B5260F" w:rsidTr="009C2388">
        <w:trPr>
          <w:trHeight w:hRule="exact" w:val="125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Владимирской иконы Божией Матери, г. Нижний Новгород,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Планетная, 25 б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7D20A7" w:rsidRPr="00B5260F" w:rsidTr="009C2388">
        <w:trPr>
          <w:trHeight w:hRule="exact" w:val="1277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святого благоверного князя</w:t>
            </w:r>
            <w:r w:rsidRPr="00B5260F">
              <w:rPr>
                <w:sz w:val="22"/>
                <w:szCs w:val="22"/>
              </w:rPr>
              <w:t xml:space="preserve"> Александра Невского, г. Нижний Новгород,</w:t>
            </w:r>
          </w:p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ул. Баррикад, д.3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7D20A7" w:rsidRPr="00B5260F" w:rsidTr="009C2388">
        <w:trPr>
          <w:trHeight w:hRule="exact" w:val="1281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Pr="00B5260F">
              <w:rPr>
                <w:sz w:val="22"/>
                <w:szCs w:val="22"/>
              </w:rPr>
              <w:t xml:space="preserve"> иконы Пресвятой Богородицы «Нечаянная Радость»,  г. Нижний Новгород, пр.70 лет Октября, 2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7D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7D20A7" w:rsidRPr="00B5260F" w:rsidTr="009C2388">
        <w:trPr>
          <w:trHeight w:hRule="exact" w:val="80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C614F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 xml:space="preserve">Храм </w:t>
            </w:r>
            <w:r>
              <w:rPr>
                <w:sz w:val="22"/>
                <w:szCs w:val="22"/>
              </w:rPr>
              <w:t xml:space="preserve">в честь </w:t>
            </w:r>
            <w:r w:rsidRPr="00B5260F">
              <w:rPr>
                <w:sz w:val="22"/>
                <w:szCs w:val="22"/>
              </w:rPr>
              <w:t>Всех Святых, г. Нижний Новгород,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ул. Коновалова, д.26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06. 01.-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3B1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7D20A7" w:rsidRPr="00B5260F" w:rsidTr="009C2388">
        <w:trPr>
          <w:trHeight w:hRule="exact" w:val="1134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святого праведного воина Феодора Ушакова, г.Нижний Новгород, ул.Федосеенко, у дома № 66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23:00</w:t>
            </w:r>
          </w:p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3B1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7D20A7" w:rsidRPr="00B5260F" w:rsidTr="009C2388">
        <w:trPr>
          <w:trHeight w:hRule="exact" w:val="862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snapToGrid w:val="0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Благовещенский собор, г. Нижний Новгород, пер.</w:t>
            </w:r>
            <w:r>
              <w:rPr>
                <w:sz w:val="22"/>
                <w:szCs w:val="22"/>
              </w:rPr>
              <w:t xml:space="preserve"> </w:t>
            </w:r>
            <w:r w:rsidRPr="00B5260F">
              <w:rPr>
                <w:sz w:val="22"/>
                <w:szCs w:val="22"/>
              </w:rPr>
              <w:t>Мельничный, д. 8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06.01. - </w:t>
            </w:r>
            <w:r w:rsidRPr="00B5260F">
              <w:rPr>
                <w:sz w:val="22"/>
                <w:szCs w:val="22"/>
              </w:rPr>
              <w:t>22:00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snapToGrid w:val="0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Всенощное бдение,</w:t>
            </w:r>
            <w:r>
              <w:rPr>
                <w:sz w:val="22"/>
                <w:szCs w:val="22"/>
              </w:rPr>
              <w:t xml:space="preserve"> 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Благовещенский монастырь</w:t>
            </w:r>
          </w:p>
        </w:tc>
      </w:tr>
      <w:tr w:rsidR="007D20A7" w:rsidRPr="00B5260F" w:rsidTr="009C2388">
        <w:trPr>
          <w:trHeight w:hRule="exact" w:val="846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Вознесенский Печерский монастырь. Успенская церковь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3B1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07.01. - </w:t>
            </w:r>
            <w:r w:rsidRPr="00B5260F">
              <w:rPr>
                <w:sz w:val="22"/>
                <w:szCs w:val="22"/>
              </w:rPr>
              <w:t>00.00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Воскресенский Печерский монастырь</w:t>
            </w:r>
          </w:p>
        </w:tc>
      </w:tr>
      <w:tr w:rsidR="007D20A7" w:rsidRPr="00B5260F" w:rsidTr="009C2388">
        <w:trPr>
          <w:trHeight w:hRule="exact" w:val="155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Храм в честь иконы Пресвятой Богородицы «Всех скорбящих Радость», г.Н.Новгород, ул. Западный городок, 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3B1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 - 0.00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Крестовоздвиженский женский монастырь</w:t>
            </w:r>
          </w:p>
        </w:tc>
      </w:tr>
      <w:tr w:rsidR="007D20A7" w:rsidRPr="00B5260F" w:rsidTr="009C2388">
        <w:trPr>
          <w:trHeight w:hRule="exact" w:val="1559"/>
        </w:trPr>
        <w:tc>
          <w:tcPr>
            <w:tcW w:w="567" w:type="dxa"/>
            <w:shd w:val="clear" w:color="auto" w:fill="FFFFFF"/>
            <w:vAlign w:val="center"/>
          </w:tcPr>
          <w:p w:rsidR="007D20A7" w:rsidRPr="004C01FF" w:rsidRDefault="007D20A7" w:rsidP="006B2C28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00" w:lineRule="exact"/>
              <w:ind w:left="2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rPr>
                <w:sz w:val="22"/>
                <w:szCs w:val="22"/>
              </w:rPr>
            </w:pPr>
            <w:r w:rsidRPr="00D21267">
              <w:rPr>
                <w:sz w:val="22"/>
                <w:szCs w:val="22"/>
              </w:rPr>
              <w:t>Архиерейское подворье храма во имя Святых Кирилла и Мефодия, г. Н. Новгород,  ул. Грузинская, д.44 литер 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</w:t>
            </w:r>
            <w:r w:rsidRPr="00D21267">
              <w:rPr>
                <w:sz w:val="22"/>
                <w:szCs w:val="22"/>
              </w:rPr>
              <w:t>23:45</w:t>
            </w:r>
          </w:p>
        </w:tc>
        <w:tc>
          <w:tcPr>
            <w:tcW w:w="4960" w:type="dxa"/>
            <w:shd w:val="clear" w:color="auto" w:fill="FFFFFF"/>
            <w:vAlign w:val="center"/>
          </w:tcPr>
          <w:p w:rsidR="007D20A7" w:rsidRPr="00B5260F" w:rsidRDefault="007D20A7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D20A7" w:rsidRPr="006B2C28" w:rsidRDefault="007D20A7" w:rsidP="006B2C28">
            <w:pPr>
              <w:ind w:left="131"/>
              <w:rPr>
                <w:sz w:val="22"/>
                <w:szCs w:val="22"/>
              </w:rPr>
            </w:pPr>
            <w:r w:rsidRPr="00D21267">
              <w:rPr>
                <w:sz w:val="22"/>
                <w:szCs w:val="22"/>
              </w:rPr>
              <w:t>Архиерейское подворье храма во имя Святых Кирилла и Мефодия</w:t>
            </w:r>
          </w:p>
        </w:tc>
      </w:tr>
    </w:tbl>
    <w:p w:rsidR="007D20A7" w:rsidRDefault="007D20A7" w:rsidP="006B2C28"/>
    <w:sectPr w:rsidR="007D20A7" w:rsidSect="00163620">
      <w:pgSz w:w="16838" w:h="11906" w:orient="landscape" w:code="9"/>
      <w:pgMar w:top="851" w:right="720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9A8"/>
    <w:multiLevelType w:val="multilevel"/>
    <w:tmpl w:val="C9126B06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AC963C6"/>
    <w:multiLevelType w:val="multilevel"/>
    <w:tmpl w:val="DB92ED0A"/>
    <w:lvl w:ilvl="0">
      <w:start w:val="1"/>
      <w:numFmt w:val="decimalZero"/>
      <w:lvlText w:val="%1."/>
      <w:lvlJc w:val="left"/>
      <w:pPr>
        <w:ind w:left="735" w:hanging="735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30D74B7"/>
    <w:multiLevelType w:val="multilevel"/>
    <w:tmpl w:val="D180C236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A820883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4">
    <w:nsid w:val="349F70D8"/>
    <w:multiLevelType w:val="multilevel"/>
    <w:tmpl w:val="A358D504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AE1635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6">
    <w:nsid w:val="53F222B1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7">
    <w:nsid w:val="629653C5"/>
    <w:multiLevelType w:val="multilevel"/>
    <w:tmpl w:val="F3D0F30C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14E1604"/>
    <w:multiLevelType w:val="multilevel"/>
    <w:tmpl w:val="7DD02CA0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6A5"/>
    <w:rsid w:val="00001663"/>
    <w:rsid w:val="0001112D"/>
    <w:rsid w:val="000305D6"/>
    <w:rsid w:val="00067341"/>
    <w:rsid w:val="000A16BD"/>
    <w:rsid w:val="000A696C"/>
    <w:rsid w:val="000A7554"/>
    <w:rsid w:val="000B75D5"/>
    <w:rsid w:val="000C3FB4"/>
    <w:rsid w:val="000F40A4"/>
    <w:rsid w:val="00104F2B"/>
    <w:rsid w:val="0010646B"/>
    <w:rsid w:val="00124996"/>
    <w:rsid w:val="00163620"/>
    <w:rsid w:val="00180E23"/>
    <w:rsid w:val="001A5D5C"/>
    <w:rsid w:val="002203BE"/>
    <w:rsid w:val="00256AA1"/>
    <w:rsid w:val="002A613E"/>
    <w:rsid w:val="002C6B7F"/>
    <w:rsid w:val="002D2CD9"/>
    <w:rsid w:val="003431DD"/>
    <w:rsid w:val="00381C17"/>
    <w:rsid w:val="003B17FE"/>
    <w:rsid w:val="003D4EA5"/>
    <w:rsid w:val="003E1B91"/>
    <w:rsid w:val="00434713"/>
    <w:rsid w:val="00444A08"/>
    <w:rsid w:val="00452517"/>
    <w:rsid w:val="0045579B"/>
    <w:rsid w:val="00481FC8"/>
    <w:rsid w:val="0048227A"/>
    <w:rsid w:val="00494D7F"/>
    <w:rsid w:val="004A2D8B"/>
    <w:rsid w:val="004C01FF"/>
    <w:rsid w:val="004C0BDD"/>
    <w:rsid w:val="004C35C4"/>
    <w:rsid w:val="004F7952"/>
    <w:rsid w:val="005079D1"/>
    <w:rsid w:val="0052694D"/>
    <w:rsid w:val="00533A45"/>
    <w:rsid w:val="00547C0E"/>
    <w:rsid w:val="00554643"/>
    <w:rsid w:val="005608F0"/>
    <w:rsid w:val="00563277"/>
    <w:rsid w:val="005701AC"/>
    <w:rsid w:val="005A52D5"/>
    <w:rsid w:val="005C5C22"/>
    <w:rsid w:val="005D6FE2"/>
    <w:rsid w:val="005E0A31"/>
    <w:rsid w:val="00694E21"/>
    <w:rsid w:val="006A0802"/>
    <w:rsid w:val="006A7F56"/>
    <w:rsid w:val="006B2C28"/>
    <w:rsid w:val="006C614F"/>
    <w:rsid w:val="006C62A0"/>
    <w:rsid w:val="006F257E"/>
    <w:rsid w:val="00707660"/>
    <w:rsid w:val="007927ED"/>
    <w:rsid w:val="00797747"/>
    <w:rsid w:val="007D0C4B"/>
    <w:rsid w:val="007D20A7"/>
    <w:rsid w:val="007D716B"/>
    <w:rsid w:val="00802BF9"/>
    <w:rsid w:val="00803C6C"/>
    <w:rsid w:val="0081154B"/>
    <w:rsid w:val="00822047"/>
    <w:rsid w:val="008340B8"/>
    <w:rsid w:val="00834F11"/>
    <w:rsid w:val="00836514"/>
    <w:rsid w:val="0085609C"/>
    <w:rsid w:val="00860646"/>
    <w:rsid w:val="008C0636"/>
    <w:rsid w:val="008C3F8D"/>
    <w:rsid w:val="008C71F4"/>
    <w:rsid w:val="00931A22"/>
    <w:rsid w:val="00945C62"/>
    <w:rsid w:val="0095455A"/>
    <w:rsid w:val="009B0FA6"/>
    <w:rsid w:val="009C0690"/>
    <w:rsid w:val="009C2388"/>
    <w:rsid w:val="009D440F"/>
    <w:rsid w:val="00A11E05"/>
    <w:rsid w:val="00A27B11"/>
    <w:rsid w:val="00A42B72"/>
    <w:rsid w:val="00A44370"/>
    <w:rsid w:val="00A56700"/>
    <w:rsid w:val="00A84C34"/>
    <w:rsid w:val="00A875C9"/>
    <w:rsid w:val="00A9060B"/>
    <w:rsid w:val="00AB12EE"/>
    <w:rsid w:val="00AB76F6"/>
    <w:rsid w:val="00AC2C7A"/>
    <w:rsid w:val="00AC43D3"/>
    <w:rsid w:val="00AD73C8"/>
    <w:rsid w:val="00B12E5A"/>
    <w:rsid w:val="00B147F3"/>
    <w:rsid w:val="00B15B0A"/>
    <w:rsid w:val="00B4098F"/>
    <w:rsid w:val="00B5260F"/>
    <w:rsid w:val="00B563B0"/>
    <w:rsid w:val="00B57AEE"/>
    <w:rsid w:val="00B876A5"/>
    <w:rsid w:val="00BE1685"/>
    <w:rsid w:val="00BF1D99"/>
    <w:rsid w:val="00C16CC2"/>
    <w:rsid w:val="00C20697"/>
    <w:rsid w:val="00C33BC9"/>
    <w:rsid w:val="00C610CB"/>
    <w:rsid w:val="00C64FF7"/>
    <w:rsid w:val="00C74E8B"/>
    <w:rsid w:val="00CC582F"/>
    <w:rsid w:val="00CE302C"/>
    <w:rsid w:val="00CF456F"/>
    <w:rsid w:val="00D21267"/>
    <w:rsid w:val="00D238FB"/>
    <w:rsid w:val="00D26F36"/>
    <w:rsid w:val="00D8296A"/>
    <w:rsid w:val="00D91DD0"/>
    <w:rsid w:val="00DB1611"/>
    <w:rsid w:val="00E3262A"/>
    <w:rsid w:val="00E86665"/>
    <w:rsid w:val="00E86C70"/>
    <w:rsid w:val="00E93092"/>
    <w:rsid w:val="00E96CF1"/>
    <w:rsid w:val="00EB28AF"/>
    <w:rsid w:val="00ED2D18"/>
    <w:rsid w:val="00EF0C11"/>
    <w:rsid w:val="00F359F7"/>
    <w:rsid w:val="00F84DF2"/>
    <w:rsid w:val="00FA7119"/>
    <w:rsid w:val="00FE26AA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A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uiPriority w:val="99"/>
    <w:locked/>
    <w:rsid w:val="00B876A5"/>
    <w:rPr>
      <w:spacing w:val="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876A5"/>
    <w:pPr>
      <w:widowControl w:val="0"/>
      <w:shd w:val="clear" w:color="auto" w:fill="FFFFFF"/>
      <w:spacing w:before="240" w:line="360" w:lineRule="exact"/>
      <w:jc w:val="center"/>
    </w:pPr>
    <w:rPr>
      <w:rFonts w:eastAsia="Calibri"/>
      <w:spacing w:val="6"/>
      <w:sz w:val="20"/>
      <w:szCs w:val="20"/>
    </w:rPr>
  </w:style>
  <w:style w:type="character" w:customStyle="1" w:styleId="a0">
    <w:name w:val="Основной текст + Полужирный"/>
    <w:aliases w:val="Интервал 3 pt"/>
    <w:uiPriority w:val="99"/>
    <w:rsid w:val="00B876A5"/>
    <w:rPr>
      <w:rFonts w:ascii="Times New Roman" w:hAnsi="Times New Roman"/>
      <w:b/>
      <w:color w:val="000000"/>
      <w:spacing w:val="61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10">
    <w:name w:val="Основной текст + Полужирный1"/>
    <w:aliases w:val="Интервал 0 pt"/>
    <w:uiPriority w:val="99"/>
    <w:rsid w:val="00B876A5"/>
    <w:rPr>
      <w:rFonts w:ascii="Times New Roman" w:hAnsi="Times New Roman"/>
      <w:b/>
      <w:color w:val="000000"/>
      <w:spacing w:val="8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10pt">
    <w:name w:val="Основной текст + 10 pt"/>
    <w:aliases w:val="Интервал 0 pt2"/>
    <w:uiPriority w:val="99"/>
    <w:rsid w:val="00B876A5"/>
    <w:rPr>
      <w:rFonts w:ascii="Times New Roman" w:hAnsi="Times New Roman"/>
      <w:color w:val="000000"/>
      <w:spacing w:val="15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LucidaSansUnicode">
    <w:name w:val="Основной текст + Lucida Sans Unicode"/>
    <w:aliases w:val="8,5 pt,Интервал 0 pt1"/>
    <w:uiPriority w:val="99"/>
    <w:rsid w:val="00B876A5"/>
    <w:rPr>
      <w:rFonts w:ascii="Lucida Sans Unicode" w:eastAsia="Times New Roman" w:hAnsi="Lucida Sans Unicode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54643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54643"/>
    <w:pPr>
      <w:widowControl w:val="0"/>
      <w:shd w:val="clear" w:color="auto" w:fill="FFFFFF"/>
      <w:spacing w:after="180" w:line="317" w:lineRule="exact"/>
      <w:jc w:val="center"/>
    </w:pPr>
    <w:rPr>
      <w:sz w:val="28"/>
      <w:szCs w:val="28"/>
      <w:lang w:eastAsia="en-US"/>
    </w:rPr>
  </w:style>
  <w:style w:type="paragraph" w:customStyle="1" w:styleId="Style1">
    <w:name w:val="Style1"/>
    <w:basedOn w:val="Normal"/>
    <w:uiPriority w:val="99"/>
    <w:rsid w:val="006A0802"/>
    <w:pPr>
      <w:widowControl w:val="0"/>
      <w:autoSpaceDE w:val="0"/>
      <w:autoSpaceDN w:val="0"/>
      <w:adjustRightInd w:val="0"/>
      <w:spacing w:line="274" w:lineRule="exact"/>
      <w:ind w:firstLine="2611"/>
    </w:pPr>
  </w:style>
  <w:style w:type="paragraph" w:customStyle="1" w:styleId="a1">
    <w:name w:val="Содержимое таблицы"/>
    <w:basedOn w:val="Normal"/>
    <w:uiPriority w:val="99"/>
    <w:rsid w:val="004F7952"/>
    <w:pPr>
      <w:suppressLineNumbers/>
      <w:suppressAutoHyphens/>
      <w:spacing w:line="100" w:lineRule="atLeast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F1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D9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4C3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1405</Words>
  <Characters>8011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ночных новогодних, Рождественских и Крещенских богослужений в храмах Нижнего Новгорода (2024-2025)</dc:title>
  <dc:subject/>
  <dc:creator>Сайгушева Тамара Юрьевна</dc:creator>
  <cp:keywords/>
  <dc:description/>
  <cp:lastModifiedBy>Работа мамы</cp:lastModifiedBy>
  <cp:revision>2</cp:revision>
  <cp:lastPrinted>2024-12-26T13:05:00Z</cp:lastPrinted>
  <dcterms:created xsi:type="dcterms:W3CDTF">2025-01-01T09:30:00Z</dcterms:created>
  <dcterms:modified xsi:type="dcterms:W3CDTF">2025-01-01T09:30:00Z</dcterms:modified>
</cp:coreProperties>
</file>